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5D27" w14:textId="77777777" w:rsidR="00E95EBE" w:rsidRPr="008465ED" w:rsidRDefault="00E95EBE" w:rsidP="00A07856">
      <w:pPr>
        <w:ind w:right="-154"/>
        <w:jc w:val="center"/>
        <w:rPr>
          <w:rFonts w:ascii="Arial" w:hAnsi="Arial" w:cs="Arial"/>
          <w:iCs/>
          <w:sz w:val="20"/>
        </w:rPr>
      </w:pPr>
    </w:p>
    <w:p w14:paraId="50452EC2" w14:textId="7052FDA2" w:rsidR="009816D3" w:rsidRPr="002077BE" w:rsidRDefault="00FA6D3B" w:rsidP="002077BE">
      <w:pPr>
        <w:ind w:right="-154"/>
        <w:jc w:val="center"/>
        <w:rPr>
          <w:rFonts w:ascii="Arial" w:hAnsi="Arial" w:cs="Arial"/>
          <w:b/>
          <w:bCs/>
          <w:iCs/>
          <w:sz w:val="32"/>
          <w:szCs w:val="32"/>
          <w:lang w:val="en-IN"/>
        </w:rPr>
      </w:pPr>
      <w:r>
        <w:rPr>
          <w:rFonts w:ascii="Arial" w:hAnsi="Arial" w:cs="Arial"/>
          <w:b/>
          <w:bCs/>
          <w:iCs/>
          <w:sz w:val="32"/>
          <w:szCs w:val="32"/>
          <w:lang w:val="en-IN"/>
        </w:rPr>
        <w:t>Title</w:t>
      </w:r>
      <w:r w:rsidR="0053573B" w:rsidRPr="002077BE">
        <w:rPr>
          <w:rFonts w:ascii="Arial" w:hAnsi="Arial" w:cs="Arial"/>
          <w:b/>
          <w:iCs/>
          <w:sz w:val="32"/>
          <w:szCs w:val="32"/>
          <w:vertAlign w:val="superscript"/>
        </w:rPr>
        <w:t xml:space="preserve"> </w:t>
      </w:r>
      <w:r w:rsidR="00D7096B" w:rsidRPr="002077BE">
        <w:rPr>
          <w:rStyle w:val="FootnoteReference"/>
          <w:rFonts w:ascii="Arial" w:hAnsi="Arial" w:cs="Arial"/>
          <w:b/>
          <w:iCs/>
          <w:sz w:val="32"/>
          <w:szCs w:val="32"/>
        </w:rPr>
        <w:footnoteReference w:id="1"/>
      </w:r>
    </w:p>
    <w:p w14:paraId="091FBA85" w14:textId="77777777" w:rsidR="009816D3" w:rsidRDefault="009816D3" w:rsidP="00A07856">
      <w:pPr>
        <w:ind w:right="-154"/>
        <w:jc w:val="center"/>
        <w:rPr>
          <w:rFonts w:ascii="Arial" w:hAnsi="Arial" w:cs="Arial"/>
          <w:iCs/>
        </w:rPr>
      </w:pPr>
    </w:p>
    <w:p w14:paraId="6092FFA1" w14:textId="77777777" w:rsidR="00DD6331" w:rsidRPr="00DD6331" w:rsidRDefault="00DD6331" w:rsidP="00DD6331">
      <w:pPr>
        <w:jc w:val="center"/>
        <w:rPr>
          <w:rFonts w:ascii="Arial" w:hAnsi="Arial" w:cs="Arial"/>
          <w:b/>
          <w:bCs/>
        </w:rPr>
      </w:pPr>
      <w:r w:rsidRPr="00DD6331">
        <w:rPr>
          <w:rFonts w:ascii="Arial" w:hAnsi="Arial" w:cs="Arial"/>
          <w:b/>
          <w:bCs/>
        </w:rPr>
        <w:t>Author name(s)</w:t>
      </w:r>
    </w:p>
    <w:p w14:paraId="0265B29C" w14:textId="77777777" w:rsidR="00DD6331" w:rsidRPr="00DD6331" w:rsidRDefault="00DD6331" w:rsidP="00DD6331">
      <w:pPr>
        <w:jc w:val="center"/>
        <w:rPr>
          <w:rFonts w:ascii="Arial" w:hAnsi="Arial" w:cs="Arial"/>
        </w:rPr>
      </w:pPr>
      <w:r w:rsidRPr="00DD6331">
        <w:rPr>
          <w:rFonts w:ascii="Arial" w:hAnsi="Arial" w:cs="Arial"/>
        </w:rPr>
        <w:t>Author affiliations (if appropriate)</w:t>
      </w:r>
    </w:p>
    <w:p w14:paraId="1281CC76" w14:textId="77777777" w:rsidR="00DD6331" w:rsidRPr="00DD6331" w:rsidRDefault="00DD6331" w:rsidP="00DD6331">
      <w:pPr>
        <w:rPr>
          <w:rFonts w:ascii="Arial" w:hAnsi="Arial" w:cs="Arial"/>
          <w:bCs/>
          <w:iCs/>
        </w:rPr>
      </w:pPr>
    </w:p>
    <w:p w14:paraId="188D90C8" w14:textId="77777777" w:rsidR="00DD6331" w:rsidRDefault="00DD6331" w:rsidP="00DD6331">
      <w:pPr>
        <w:rPr>
          <w:rFonts w:ascii="Arial" w:hAnsi="Arial" w:cs="Arial"/>
          <w:bCs/>
          <w:i/>
        </w:rPr>
      </w:pPr>
      <w:r w:rsidRPr="00DD6331">
        <w:rPr>
          <w:rFonts w:ascii="Arial" w:hAnsi="Arial" w:cs="Arial"/>
          <w:bCs/>
          <w:i/>
        </w:rPr>
        <w:t>Copy past contents here</w:t>
      </w:r>
    </w:p>
    <w:p w14:paraId="54007592" w14:textId="77777777" w:rsidR="00DD6331" w:rsidRPr="00DD6331" w:rsidRDefault="00DD6331" w:rsidP="00DD6331">
      <w:pPr>
        <w:rPr>
          <w:rFonts w:ascii="Arial" w:hAnsi="Arial" w:cs="Arial"/>
          <w:bCs/>
          <w:i/>
        </w:rPr>
      </w:pPr>
    </w:p>
    <w:p w14:paraId="09F7FED5" w14:textId="77777777" w:rsidR="00DD6331" w:rsidRDefault="00DD6331" w:rsidP="00DD6331">
      <w:pPr>
        <w:rPr>
          <w:rFonts w:ascii="Arial" w:hAnsi="Arial" w:cs="Arial"/>
          <w:bCs/>
          <w:i/>
        </w:rPr>
      </w:pPr>
      <w:r w:rsidRPr="00DD6331">
        <w:rPr>
          <w:rFonts w:ascii="Arial" w:hAnsi="Arial" w:cs="Arial"/>
          <w:bCs/>
          <w:i/>
        </w:rPr>
        <w:t>See PMWJ Author Guidelines for formatting information</w:t>
      </w:r>
    </w:p>
    <w:p w14:paraId="37E50D37" w14:textId="77777777" w:rsidR="00DD6331" w:rsidRDefault="00DD6331" w:rsidP="00DD6331">
      <w:pPr>
        <w:rPr>
          <w:rFonts w:ascii="Arial" w:hAnsi="Arial" w:cs="Arial"/>
          <w:bCs/>
          <w:i/>
        </w:rPr>
      </w:pPr>
    </w:p>
    <w:p w14:paraId="4450D2B8" w14:textId="77777777" w:rsidR="00DD6331" w:rsidRDefault="00DD6331" w:rsidP="00DD6331">
      <w:pPr>
        <w:rPr>
          <w:rFonts w:ascii="Arial" w:hAnsi="Arial" w:cs="Arial"/>
          <w:bCs/>
          <w:i/>
        </w:rPr>
      </w:pPr>
    </w:p>
    <w:p w14:paraId="33824AFC" w14:textId="77777777" w:rsidR="00DD6331" w:rsidRPr="00DD6331" w:rsidRDefault="00DD6331" w:rsidP="00DD6331">
      <w:pPr>
        <w:rPr>
          <w:rFonts w:ascii="Arial" w:hAnsi="Arial" w:cs="Arial"/>
          <w:bCs/>
          <w:i/>
        </w:rPr>
      </w:pPr>
    </w:p>
    <w:p w14:paraId="09F7F15F" w14:textId="77777777" w:rsidR="00DD6331" w:rsidRDefault="00DD6331" w:rsidP="00DD6331">
      <w:pPr>
        <w:rPr>
          <w:rFonts w:ascii="Arial" w:hAnsi="Arial" w:cs="Arial"/>
          <w:bCs/>
          <w:iCs/>
        </w:rPr>
      </w:pPr>
      <w:r w:rsidRPr="00DD6331">
        <w:rPr>
          <w:rFonts w:ascii="Arial" w:hAnsi="Arial" w:cs="Arial"/>
          <w:bCs/>
          <w:iCs/>
        </w:rPr>
        <w:t>________________</w:t>
      </w:r>
    </w:p>
    <w:p w14:paraId="7534EB0E" w14:textId="77777777" w:rsidR="00DD6331" w:rsidRPr="00DD6331" w:rsidRDefault="00DD6331" w:rsidP="00DD6331">
      <w:pPr>
        <w:rPr>
          <w:rFonts w:ascii="Arial" w:hAnsi="Arial" w:cs="Arial"/>
          <w:lang w:val="pt-BR"/>
        </w:rPr>
      </w:pPr>
    </w:p>
    <w:p w14:paraId="07F381A3" w14:textId="77777777" w:rsidR="00DD6331" w:rsidRPr="00DD6331" w:rsidRDefault="00DD6331" w:rsidP="00DD6331">
      <w:pPr>
        <w:rPr>
          <w:rFonts w:ascii="Arial" w:hAnsi="Arial" w:cs="Arial"/>
          <w:lang w:val="pt-BR"/>
        </w:rPr>
      </w:pPr>
      <w:r w:rsidRPr="00DD6331">
        <w:rPr>
          <w:rFonts w:ascii="Arial" w:hAnsi="Arial" w:cs="Arial"/>
          <w:lang w:val="pt-BR"/>
        </w:rPr>
        <w:t>Last page:</w:t>
      </w:r>
    </w:p>
    <w:p w14:paraId="23C0FF91" w14:textId="77777777" w:rsidR="00DD6331" w:rsidRPr="00DD6331" w:rsidRDefault="00DD6331" w:rsidP="00DD6331">
      <w:pPr>
        <w:rPr>
          <w:rFonts w:ascii="Arial" w:hAnsi="Arial" w:cs="Arial"/>
          <w:lang w:val="pt-BR"/>
        </w:rPr>
      </w:pPr>
    </w:p>
    <w:p w14:paraId="3E191DBD" w14:textId="77777777" w:rsidR="00DD6331" w:rsidRPr="00DD6331" w:rsidRDefault="00DD6331" w:rsidP="00DD6331">
      <w:pPr>
        <w:rPr>
          <w:rFonts w:ascii="Arial" w:hAnsi="Arial" w:cs="Arial"/>
          <w:lang w:val="pt-BR"/>
        </w:rPr>
      </w:pPr>
      <w:r w:rsidRPr="00DD6331">
        <w:rPr>
          <w:rFonts w:ascii="Arial" w:hAnsi="Arial" w:cs="Arial"/>
          <w:lang w:val="pt-BR"/>
        </w:rPr>
        <w:t>About the Author (or Authors)</w:t>
      </w:r>
    </w:p>
    <w:p w14:paraId="6496C11C" w14:textId="77777777" w:rsidR="00DD6331" w:rsidRPr="00DD6331" w:rsidRDefault="00DD6331" w:rsidP="00DD6331">
      <w:pPr>
        <w:rPr>
          <w:rFonts w:ascii="Arial" w:hAnsi="Arial" w:cs="Arial"/>
          <w:lang w:val="pt-BR"/>
        </w:rPr>
      </w:pPr>
    </w:p>
    <w:p w14:paraId="067B4D21" w14:textId="77777777" w:rsidR="00DD6331" w:rsidRPr="00DD6331" w:rsidRDefault="00DD6331" w:rsidP="00DD6331">
      <w:pPr>
        <w:rPr>
          <w:rFonts w:ascii="Arial" w:hAnsi="Arial" w:cs="Arial"/>
          <w:i/>
          <w:iCs/>
          <w:lang w:val="pt-BR"/>
        </w:rPr>
      </w:pPr>
      <w:r w:rsidRPr="00DD6331">
        <w:rPr>
          <w:rFonts w:ascii="Arial" w:hAnsi="Arial" w:cs="Arial"/>
          <w:i/>
          <w:iCs/>
          <w:lang w:val="pt-BR"/>
        </w:rPr>
        <w:t>(Name, photo, location, background summary for each author in paragraph format)</w:t>
      </w:r>
    </w:p>
    <w:p w14:paraId="434AAB6D" w14:textId="08B401A1" w:rsidR="00DD6331" w:rsidRPr="00DD6331" w:rsidRDefault="00DD6331" w:rsidP="00DD6331">
      <w:pPr>
        <w:rPr>
          <w:rFonts w:ascii="Arial" w:hAnsi="Arial" w:cs="Arial"/>
          <w:i/>
          <w:iCs/>
          <w:lang w:val="pt-BR"/>
        </w:rPr>
      </w:pPr>
      <w:r w:rsidRPr="00DD6331">
        <w:rPr>
          <w:rFonts w:ascii="Arial" w:hAnsi="Arial" w:cs="Arial"/>
          <w:i/>
          <w:iCs/>
          <w:lang w:val="pt-BR"/>
        </w:rPr>
        <w:t>Contact email address</w:t>
      </w:r>
      <w:r>
        <w:rPr>
          <w:rFonts w:ascii="Arial" w:hAnsi="Arial" w:cs="Arial"/>
          <w:i/>
          <w:iCs/>
          <w:lang w:val="pt-BR"/>
        </w:rPr>
        <w:t>es</w:t>
      </w:r>
      <w:r w:rsidRPr="00DD6331">
        <w:rPr>
          <w:rFonts w:ascii="Arial" w:hAnsi="Arial" w:cs="Arial"/>
          <w:i/>
          <w:iCs/>
          <w:lang w:val="pt-BR"/>
        </w:rPr>
        <w:t xml:space="preserve"> if desired</w:t>
      </w:r>
    </w:p>
    <w:p w14:paraId="229F5688" w14:textId="77777777" w:rsidR="00DD6331" w:rsidRPr="00DD6331" w:rsidRDefault="00DD6331" w:rsidP="00DD6331">
      <w:pPr>
        <w:rPr>
          <w:rFonts w:ascii="Arial" w:hAnsi="Arial" w:cs="Arial"/>
          <w:i/>
          <w:iCs/>
          <w:lang w:val="pt-BR"/>
        </w:rPr>
      </w:pPr>
    </w:p>
    <w:p w14:paraId="581BA4F0" w14:textId="49E01BD1" w:rsidR="0053573B" w:rsidRPr="0053573B" w:rsidRDefault="0053573B" w:rsidP="0053573B">
      <w:pPr>
        <w:rPr>
          <w:rFonts w:ascii="Arial" w:hAnsi="Arial" w:cs="Arial"/>
        </w:rPr>
      </w:pPr>
    </w:p>
    <w:sectPr w:rsidR="0053573B" w:rsidRPr="0053573B" w:rsidSect="00C46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36"/>
      <w:pgMar w:top="864" w:right="1296" w:bottom="1008" w:left="1296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C597" w14:textId="77777777" w:rsidR="002C5AA1" w:rsidRDefault="002C5AA1" w:rsidP="00E95EBE">
      <w:r>
        <w:separator/>
      </w:r>
    </w:p>
  </w:endnote>
  <w:endnote w:type="continuationSeparator" w:id="0">
    <w:p w14:paraId="3E985D35" w14:textId="77777777" w:rsidR="002C5AA1" w:rsidRDefault="002C5AA1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C48D" w14:textId="77777777" w:rsidR="00DD6331" w:rsidRDefault="00DD6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DC0" w14:textId="77777777" w:rsidR="00FC6B18" w:rsidRPr="00213CBC" w:rsidRDefault="00FC6B18" w:rsidP="00213CBC">
    <w:pPr>
      <w:pStyle w:val="Footer"/>
      <w:spacing w:line="276" w:lineRule="auto"/>
      <w:rPr>
        <w:rFonts w:ascii="Arial" w:hAnsi="Arial" w:cs="Arial"/>
        <w:sz w:val="20"/>
        <w:szCs w:val="20"/>
      </w:rPr>
    </w:pPr>
  </w:p>
  <w:p w14:paraId="583773E5" w14:textId="77777777" w:rsidR="00623DC5" w:rsidRPr="00213CBC" w:rsidRDefault="00000000" w:rsidP="00213CBC">
    <w:pPr>
      <w:pStyle w:val="Footer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42E60C23">
        <v:rect id="_x0000_i1026" style="width:0;height:1.5pt" o:hralign="center" o:hrstd="t" o:hr="t" fillcolor="#a0a0a0" stroked="f"/>
      </w:pict>
    </w:r>
  </w:p>
  <w:p w14:paraId="1980B735" w14:textId="2ED11D58" w:rsidR="005B27B7" w:rsidRDefault="008465ED" w:rsidP="005B27B7">
    <w:pPr>
      <w:pStyle w:val="Footer"/>
      <w:tabs>
        <w:tab w:val="clear" w:pos="4513"/>
        <w:tab w:val="clear" w:pos="9026"/>
        <w:tab w:val="center" w:pos="4680"/>
        <w:tab w:val="right" w:pos="9270"/>
      </w:tabs>
      <w:spacing w:line="276" w:lineRule="auto"/>
      <w:jc w:val="center"/>
      <w:rPr>
        <w:rFonts w:ascii="Arial" w:hAnsi="Arial" w:cs="Arial"/>
        <w:sz w:val="18"/>
        <w:szCs w:val="18"/>
      </w:rPr>
    </w:pPr>
    <w:r w:rsidRPr="00213CBC">
      <w:rPr>
        <w:rFonts w:ascii="Arial" w:hAnsi="Arial" w:cs="Arial"/>
        <w:sz w:val="18"/>
        <w:szCs w:val="18"/>
      </w:rPr>
      <w:t>© 20</w:t>
    </w:r>
    <w:r w:rsidR="008F2A07" w:rsidRPr="00213CBC">
      <w:rPr>
        <w:rFonts w:ascii="Arial" w:hAnsi="Arial" w:cs="Arial"/>
        <w:sz w:val="18"/>
        <w:szCs w:val="18"/>
      </w:rPr>
      <w:t>2</w:t>
    </w:r>
    <w:r w:rsidR="00314307">
      <w:rPr>
        <w:rFonts w:ascii="Arial" w:hAnsi="Arial" w:cs="Arial"/>
        <w:sz w:val="18"/>
        <w:szCs w:val="18"/>
      </w:rPr>
      <w:t>5</w:t>
    </w:r>
    <w:r w:rsidR="003659B9" w:rsidRPr="00213CBC">
      <w:rPr>
        <w:rFonts w:ascii="Arial" w:hAnsi="Arial" w:cs="Arial"/>
        <w:sz w:val="18"/>
        <w:szCs w:val="18"/>
      </w:rPr>
      <w:t xml:space="preserve"> </w:t>
    </w:r>
    <w:r w:rsidR="00FA6D3B">
      <w:rPr>
        <w:rFonts w:ascii="Arial" w:hAnsi="Arial" w:cs="Arial"/>
        <w:sz w:val="18"/>
        <w:szCs w:val="18"/>
        <w:lang w:val="en-US"/>
      </w:rPr>
      <w:t>author names</w:t>
    </w:r>
  </w:p>
  <w:p w14:paraId="7C678A0C" w14:textId="2CA3EBAC" w:rsidR="00623DC5" w:rsidRPr="00213CBC" w:rsidRDefault="005B27B7" w:rsidP="00213CBC">
    <w:pPr>
      <w:pStyle w:val="Footer"/>
      <w:tabs>
        <w:tab w:val="clear" w:pos="4513"/>
        <w:tab w:val="clear" w:pos="9026"/>
        <w:tab w:val="center" w:pos="4680"/>
        <w:tab w:val="right" w:pos="9270"/>
      </w:tabs>
      <w:spacing w:line="276" w:lineRule="auto"/>
      <w:rPr>
        <w:rFonts w:ascii="Arial" w:hAnsi="Arial" w:cs="Arial"/>
        <w:sz w:val="18"/>
        <w:szCs w:val="18"/>
      </w:rPr>
    </w:pPr>
    <w:hyperlink r:id="rId1" w:history="1">
      <w:r w:rsidRPr="002841D9">
        <w:rPr>
          <w:rStyle w:val="Hyperlink"/>
          <w:rFonts w:ascii="Arial" w:hAnsi="Arial" w:cs="Arial"/>
          <w:sz w:val="18"/>
          <w:szCs w:val="18"/>
        </w:rPr>
        <w:t>www.pmworldlibrary.net</w:t>
      </w:r>
    </w:hyperlink>
    <w:r w:rsidR="00623DC5" w:rsidRPr="00213CB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15668436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23DC5" w:rsidRPr="00213CB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1466" w:rsidRPr="00213CB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23DC5" w:rsidRPr="00213CB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1466" w:rsidRPr="00213CB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81B7" w14:textId="77777777" w:rsidR="00DD6331" w:rsidRDefault="00DD6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1A23" w14:textId="77777777" w:rsidR="002C5AA1" w:rsidRDefault="002C5AA1" w:rsidP="00E95EBE">
      <w:r>
        <w:separator/>
      </w:r>
    </w:p>
  </w:footnote>
  <w:footnote w:type="continuationSeparator" w:id="0">
    <w:p w14:paraId="0F62B68C" w14:textId="77777777" w:rsidR="002C5AA1" w:rsidRDefault="002C5AA1" w:rsidP="00E95EBE">
      <w:r>
        <w:continuationSeparator/>
      </w:r>
    </w:p>
  </w:footnote>
  <w:footnote w:id="1">
    <w:p w14:paraId="4D9E9738" w14:textId="5F375C5F" w:rsidR="00D7096B" w:rsidRPr="0053573B" w:rsidRDefault="00D7096B" w:rsidP="0053573B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How to cite this paper: </w:t>
      </w:r>
      <w:r w:rsidR="00EA61DA">
        <w:t>Last name, initials</w:t>
      </w:r>
      <w:r w:rsidR="00AE511C">
        <w:t xml:space="preserve"> (20</w:t>
      </w:r>
      <w:r w:rsidR="008F2A07">
        <w:t>2</w:t>
      </w:r>
      <w:r w:rsidR="00314307">
        <w:t>5</w:t>
      </w:r>
      <w:r w:rsidR="00AE511C">
        <w:t>)</w:t>
      </w:r>
      <w:r w:rsidR="00D6076B">
        <w:t xml:space="preserve">. </w:t>
      </w:r>
      <w:r w:rsidR="00EA61DA">
        <w:t>Title</w:t>
      </w:r>
      <w:r>
        <w:t xml:space="preserve">; </w:t>
      </w:r>
      <w:r w:rsidRPr="00D6076B">
        <w:rPr>
          <w:i/>
        </w:rPr>
        <w:t>PM World Journal</w:t>
      </w:r>
      <w:r>
        <w:t>, V</w:t>
      </w:r>
      <w:r w:rsidR="00011E3F">
        <w:t>ol.</w:t>
      </w:r>
      <w:r w:rsidR="008F2A07">
        <w:t xml:space="preserve"> X</w:t>
      </w:r>
      <w:r w:rsidR="00E33AB8">
        <w:t>I</w:t>
      </w:r>
      <w:r w:rsidR="00314307">
        <w:t>V</w:t>
      </w:r>
      <w:r w:rsidR="00011E3F">
        <w:t>, Issue</w:t>
      </w:r>
      <w:r w:rsidR="007B6DB3">
        <w:t xml:space="preserve"> </w:t>
      </w:r>
      <w:r w:rsidR="000F43E6">
        <w:t>V</w:t>
      </w:r>
      <w:r w:rsidR="00995F53">
        <w:t>II, July</w:t>
      </w:r>
      <w:r w:rsidR="0043127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B34B" w14:textId="77777777" w:rsidR="00DD6331" w:rsidRDefault="00DD6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5E9B" w14:textId="77777777" w:rsidR="0016632B" w:rsidRPr="006727C3" w:rsidRDefault="0016632B" w:rsidP="0016632B">
    <w:pPr>
      <w:pStyle w:val="Header"/>
      <w:tabs>
        <w:tab w:val="clear" w:pos="9026"/>
        <w:tab w:val="right" w:pos="9270"/>
      </w:tabs>
      <w:spacing w:line="276" w:lineRule="auto"/>
      <w:rPr>
        <w:rFonts w:ascii="Arial" w:hAnsi="Arial" w:cs="Arial"/>
        <w:i/>
        <w:noProof/>
      </w:rPr>
    </w:pPr>
    <w:bookmarkStart w:id="0" w:name="_Hlk52289459"/>
    <w:bookmarkStart w:id="1" w:name="_Hlk52289460"/>
    <w:r w:rsidRPr="006727C3">
      <w:rPr>
        <w:rFonts w:ascii="Arial" w:hAnsi="Arial" w:cs="Arial"/>
        <w:b/>
        <w:i/>
        <w:noProof/>
      </w:rPr>
      <w:t xml:space="preserve">PM World </w:t>
    </w:r>
    <w:r w:rsidRPr="006727C3">
      <w:rPr>
        <w:rFonts w:ascii="Arial" w:hAnsi="Arial" w:cs="Arial"/>
        <w:b/>
        <w:i/>
        <w:noProof/>
        <w:color w:val="000080"/>
      </w:rPr>
      <w:t>Journal</w:t>
    </w:r>
    <w:r w:rsidRPr="006727C3">
      <w:rPr>
        <w:rFonts w:ascii="Arial" w:hAnsi="Arial" w:cs="Arial"/>
        <w:i/>
        <w:noProof/>
      </w:rPr>
      <w:t xml:space="preserve"> </w:t>
    </w:r>
    <w:r w:rsidRPr="006727C3">
      <w:rPr>
        <w:rFonts w:ascii="Arial" w:hAnsi="Arial" w:cs="Arial"/>
        <w:i/>
        <w:noProof/>
        <w:sz w:val="18"/>
        <w:szCs w:val="18"/>
      </w:rPr>
      <w:t xml:space="preserve"> (ISSN: 2330-4480)</w:t>
    </w:r>
    <w:r w:rsidRPr="006727C3">
      <w:rPr>
        <w:rFonts w:ascii="Arial" w:hAnsi="Arial" w:cs="Arial"/>
        <w:i/>
        <w:noProof/>
      </w:rPr>
      <w:tab/>
    </w:r>
    <w:r w:rsidRPr="006727C3">
      <w:rPr>
        <w:rFonts w:ascii="Arial" w:hAnsi="Arial" w:cs="Arial"/>
        <w:i/>
        <w:noProof/>
      </w:rPr>
      <w:tab/>
      <w:t>Title</w:t>
    </w:r>
  </w:p>
  <w:p w14:paraId="7FBA411D" w14:textId="54E294BE" w:rsidR="0016632B" w:rsidRPr="00E568FE" w:rsidRDefault="0016632B" w:rsidP="0016632B">
    <w:pPr>
      <w:pStyle w:val="Header"/>
      <w:tabs>
        <w:tab w:val="clear" w:pos="9026"/>
        <w:tab w:val="right" w:pos="9270"/>
      </w:tabs>
      <w:spacing w:line="276" w:lineRule="auto"/>
      <w:rPr>
        <w:rFonts w:ascii="Arial" w:hAnsi="Arial" w:cs="Arial"/>
        <w:noProof/>
        <w:sz w:val="21"/>
        <w:szCs w:val="21"/>
      </w:rPr>
    </w:pPr>
    <w:r w:rsidRPr="00E568FE">
      <w:rPr>
        <w:rFonts w:ascii="Arial" w:hAnsi="Arial" w:cs="Arial"/>
        <w:noProof/>
        <w:sz w:val="21"/>
        <w:szCs w:val="21"/>
      </w:rPr>
      <w:t>Vol. X</w:t>
    </w:r>
    <w:r>
      <w:rPr>
        <w:rFonts w:ascii="Arial" w:hAnsi="Arial" w:cs="Arial"/>
        <w:noProof/>
        <w:sz w:val="21"/>
        <w:szCs w:val="21"/>
      </w:rPr>
      <w:t>I</w:t>
    </w:r>
    <w:r w:rsidR="00314307">
      <w:rPr>
        <w:rFonts w:ascii="Arial" w:hAnsi="Arial" w:cs="Arial"/>
        <w:noProof/>
        <w:sz w:val="21"/>
        <w:szCs w:val="21"/>
      </w:rPr>
      <w:t>V</w:t>
    </w:r>
    <w:r w:rsidRPr="00E568FE">
      <w:rPr>
        <w:rFonts w:ascii="Arial" w:hAnsi="Arial" w:cs="Arial"/>
        <w:noProof/>
        <w:sz w:val="21"/>
        <w:szCs w:val="21"/>
      </w:rPr>
      <w:t>, Issue</w:t>
    </w:r>
    <w:r>
      <w:rPr>
        <w:rFonts w:ascii="Arial" w:hAnsi="Arial" w:cs="Arial"/>
        <w:noProof/>
        <w:sz w:val="21"/>
        <w:szCs w:val="21"/>
      </w:rPr>
      <w:t xml:space="preserve"> </w:t>
    </w:r>
    <w:r w:rsidR="00DD6331">
      <w:rPr>
        <w:rFonts w:ascii="Arial" w:hAnsi="Arial" w:cs="Arial"/>
        <w:noProof/>
        <w:sz w:val="21"/>
        <w:szCs w:val="21"/>
      </w:rPr>
      <w:t>xxx</w:t>
    </w:r>
    <w:r w:rsidR="007645A0">
      <w:rPr>
        <w:rFonts w:ascii="Arial" w:hAnsi="Arial" w:cs="Arial"/>
        <w:noProof/>
        <w:sz w:val="21"/>
        <w:szCs w:val="21"/>
      </w:rPr>
      <w:t xml:space="preserve"> – </w:t>
    </w:r>
    <w:r w:rsidR="00DD6331">
      <w:rPr>
        <w:rFonts w:ascii="Arial" w:hAnsi="Arial" w:cs="Arial"/>
        <w:noProof/>
        <w:sz w:val="21"/>
        <w:szCs w:val="21"/>
      </w:rPr>
      <w:t>Month</w:t>
    </w:r>
    <w:r w:rsidR="00314307">
      <w:rPr>
        <w:rFonts w:ascii="Arial" w:hAnsi="Arial" w:cs="Arial"/>
        <w:noProof/>
        <w:sz w:val="21"/>
        <w:szCs w:val="21"/>
      </w:rPr>
      <w:t xml:space="preserve"> 2025</w:t>
    </w:r>
    <w:r w:rsidRPr="00E568FE">
      <w:rPr>
        <w:rFonts w:ascii="Arial" w:hAnsi="Arial" w:cs="Arial"/>
        <w:noProof/>
        <w:sz w:val="21"/>
        <w:szCs w:val="21"/>
      </w:rPr>
      <w:tab/>
    </w:r>
    <w:r>
      <w:rPr>
        <w:rFonts w:ascii="Arial" w:hAnsi="Arial" w:cs="Arial"/>
        <w:noProof/>
        <w:sz w:val="21"/>
        <w:szCs w:val="21"/>
      </w:rPr>
      <w:tab/>
    </w:r>
    <w:r w:rsidR="00312E00" w:rsidRPr="00312E00">
      <w:rPr>
        <w:rFonts w:ascii="Arial" w:hAnsi="Arial" w:cs="Arial"/>
        <w:i/>
        <w:iCs/>
        <w:noProof/>
      </w:rPr>
      <w:t>title continued</w:t>
    </w:r>
  </w:p>
  <w:p w14:paraId="3353B94F" w14:textId="17277E76" w:rsidR="00DF408C" w:rsidRPr="00312E00" w:rsidRDefault="0016632B" w:rsidP="0016632B">
    <w:pPr>
      <w:pStyle w:val="Header"/>
      <w:tabs>
        <w:tab w:val="clear" w:pos="4513"/>
        <w:tab w:val="clear" w:pos="9026"/>
        <w:tab w:val="center" w:pos="4680"/>
        <w:tab w:val="right" w:pos="9270"/>
      </w:tabs>
      <w:spacing w:line="276" w:lineRule="auto"/>
      <w:rPr>
        <w:rFonts w:ascii="Arial" w:hAnsi="Arial" w:cs="Arial"/>
        <w:iCs/>
        <w:noProof/>
        <w:sz w:val="21"/>
        <w:szCs w:val="21"/>
      </w:rPr>
    </w:pPr>
    <w:hyperlink r:id="rId1" w:history="1">
      <w:r w:rsidRPr="00FC5B60">
        <w:rPr>
          <w:rStyle w:val="Hyperlink"/>
          <w:rFonts w:ascii="Arial" w:hAnsi="Arial" w:cs="Arial"/>
          <w:sz w:val="21"/>
          <w:szCs w:val="21"/>
        </w:rPr>
        <w:t>www.pmworldjournal.com</w:t>
      </w:r>
    </w:hyperlink>
    <w:r w:rsidRPr="00FC5B60">
      <w:rPr>
        <w:rFonts w:ascii="Arial" w:hAnsi="Arial" w:cs="Arial"/>
        <w:sz w:val="21"/>
        <w:szCs w:val="21"/>
      </w:rPr>
      <w:t xml:space="preserve"> </w:t>
    </w:r>
    <w:r w:rsidRPr="00FC5B60">
      <w:rPr>
        <w:rFonts w:ascii="Arial" w:hAnsi="Arial" w:cs="Arial"/>
        <w:i/>
        <w:noProof/>
        <w:sz w:val="21"/>
        <w:szCs w:val="21"/>
      </w:rPr>
      <w:tab/>
    </w:r>
    <w:r w:rsidRPr="00FC5B60">
      <w:rPr>
        <w:rFonts w:ascii="Arial" w:hAnsi="Arial" w:cs="Arial"/>
        <w:i/>
        <w:noProof/>
        <w:sz w:val="21"/>
        <w:szCs w:val="21"/>
      </w:rPr>
      <w:tab/>
    </w:r>
    <w:r w:rsidR="00312E00" w:rsidRPr="00312E00">
      <w:rPr>
        <w:rFonts w:ascii="Arial" w:hAnsi="Arial" w:cs="Arial"/>
        <w:iCs/>
        <w:noProof/>
        <w:sz w:val="21"/>
        <w:szCs w:val="21"/>
      </w:rPr>
      <w:t>by author names</w:t>
    </w:r>
  </w:p>
  <w:p w14:paraId="2760E973" w14:textId="319558CF" w:rsidR="0016632B" w:rsidRPr="00FC5B60" w:rsidRDefault="0016632B" w:rsidP="0016632B">
    <w:pPr>
      <w:pStyle w:val="Header"/>
      <w:tabs>
        <w:tab w:val="clear" w:pos="4513"/>
        <w:tab w:val="clear" w:pos="9026"/>
        <w:tab w:val="center" w:pos="4680"/>
        <w:tab w:val="right" w:pos="9270"/>
      </w:tabs>
      <w:spacing w:line="276" w:lineRule="auto"/>
      <w:rPr>
        <w:rFonts w:ascii="Arial" w:hAnsi="Arial" w:cs="Arial"/>
        <w:i/>
        <w:noProof/>
        <w:sz w:val="21"/>
        <w:szCs w:val="21"/>
      </w:rPr>
    </w:pPr>
    <w:r>
      <w:rPr>
        <w:rFonts w:ascii="Arial" w:hAnsi="Arial" w:cs="Arial"/>
        <w:noProof/>
        <w:sz w:val="21"/>
        <w:szCs w:val="21"/>
      </w:rPr>
      <w:t>Featured Paper</w:t>
    </w:r>
    <w:r w:rsidR="00035E1C">
      <w:rPr>
        <w:rFonts w:ascii="Arial" w:hAnsi="Arial" w:cs="Arial"/>
        <w:noProof/>
        <w:sz w:val="21"/>
        <w:szCs w:val="21"/>
      </w:rPr>
      <w:tab/>
    </w:r>
    <w:r w:rsidR="00035E1C">
      <w:rPr>
        <w:rFonts w:ascii="Arial" w:hAnsi="Arial" w:cs="Arial"/>
        <w:noProof/>
        <w:sz w:val="21"/>
        <w:szCs w:val="21"/>
      </w:rPr>
      <w:tab/>
      <w:t>author names continued</w:t>
    </w:r>
  </w:p>
  <w:p w14:paraId="4BE8BA9E" w14:textId="77777777" w:rsidR="0016632B" w:rsidRPr="00E568FE" w:rsidRDefault="00000000" w:rsidP="0016632B">
    <w:pPr>
      <w:pStyle w:val="Header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34876026">
        <v:rect id="_x0000_i1025" style="width:0;height:1.5pt" o:hralign="center" o:hrstd="t" o:hr="t" fillcolor="#a0a0a0" stroked="f"/>
      </w:pict>
    </w:r>
  </w:p>
  <w:bookmarkEnd w:id="0"/>
  <w:bookmarkEnd w:id="1"/>
  <w:p w14:paraId="01BA2654" w14:textId="77777777" w:rsidR="00623DC5" w:rsidRPr="0016632B" w:rsidRDefault="00623DC5" w:rsidP="00166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E4FC" w14:textId="77777777" w:rsidR="00DD6331" w:rsidRDefault="00DD6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C"/>
    <w:multiLevelType w:val="hybridMultilevel"/>
    <w:tmpl w:val="FDEA9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5DE5"/>
    <w:multiLevelType w:val="hybridMultilevel"/>
    <w:tmpl w:val="222A2092"/>
    <w:lvl w:ilvl="0" w:tplc="C34CC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B15"/>
    <w:multiLevelType w:val="hybridMultilevel"/>
    <w:tmpl w:val="38E655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692A"/>
    <w:multiLevelType w:val="hybridMultilevel"/>
    <w:tmpl w:val="74F0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44D9"/>
    <w:multiLevelType w:val="hybridMultilevel"/>
    <w:tmpl w:val="EB64E8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0A3A"/>
    <w:multiLevelType w:val="multilevel"/>
    <w:tmpl w:val="17081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9139D"/>
    <w:multiLevelType w:val="hybridMultilevel"/>
    <w:tmpl w:val="65C6D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86D"/>
    <w:multiLevelType w:val="hybridMultilevel"/>
    <w:tmpl w:val="315C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4101"/>
    <w:multiLevelType w:val="hybridMultilevel"/>
    <w:tmpl w:val="13642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36253"/>
    <w:multiLevelType w:val="hybridMultilevel"/>
    <w:tmpl w:val="B3600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E1D6D"/>
    <w:multiLevelType w:val="hybridMultilevel"/>
    <w:tmpl w:val="0BF868D2"/>
    <w:lvl w:ilvl="0" w:tplc="68D064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29F9"/>
    <w:multiLevelType w:val="hybridMultilevel"/>
    <w:tmpl w:val="56C2B9E6"/>
    <w:lvl w:ilvl="0" w:tplc="4A32D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0C8E"/>
    <w:multiLevelType w:val="hybridMultilevel"/>
    <w:tmpl w:val="ABE87F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E4D40"/>
    <w:multiLevelType w:val="hybridMultilevel"/>
    <w:tmpl w:val="B1826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080A1B"/>
    <w:multiLevelType w:val="hybridMultilevel"/>
    <w:tmpl w:val="1544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6244"/>
    <w:multiLevelType w:val="hybridMultilevel"/>
    <w:tmpl w:val="80B086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D4EDB"/>
    <w:multiLevelType w:val="hybridMultilevel"/>
    <w:tmpl w:val="F89630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7413"/>
    <w:multiLevelType w:val="hybridMultilevel"/>
    <w:tmpl w:val="92E2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6318"/>
    <w:multiLevelType w:val="hybridMultilevel"/>
    <w:tmpl w:val="94B6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1392D"/>
    <w:multiLevelType w:val="hybridMultilevel"/>
    <w:tmpl w:val="5B2650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4459E"/>
    <w:multiLevelType w:val="hybridMultilevel"/>
    <w:tmpl w:val="E5BE2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FF2885"/>
    <w:multiLevelType w:val="hybridMultilevel"/>
    <w:tmpl w:val="D63C78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FADF52">
      <w:start w:val="4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05535"/>
    <w:multiLevelType w:val="hybridMultilevel"/>
    <w:tmpl w:val="34308E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140DF6"/>
    <w:multiLevelType w:val="hybridMultilevel"/>
    <w:tmpl w:val="B420CE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6175EF"/>
    <w:multiLevelType w:val="hybridMultilevel"/>
    <w:tmpl w:val="0E1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13365"/>
    <w:multiLevelType w:val="hybridMultilevel"/>
    <w:tmpl w:val="C2AA9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8319A"/>
    <w:multiLevelType w:val="hybridMultilevel"/>
    <w:tmpl w:val="5570076E"/>
    <w:lvl w:ilvl="0" w:tplc="DCD0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552BEA"/>
    <w:multiLevelType w:val="hybridMultilevel"/>
    <w:tmpl w:val="B58C54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9241C"/>
    <w:multiLevelType w:val="hybridMultilevel"/>
    <w:tmpl w:val="0BB2085A"/>
    <w:lvl w:ilvl="0" w:tplc="E5FA6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3130">
    <w:abstractNumId w:val="5"/>
  </w:num>
  <w:num w:numId="2" w16cid:durableId="1822505170">
    <w:abstractNumId w:val="23"/>
  </w:num>
  <w:num w:numId="3" w16cid:durableId="2126119486">
    <w:abstractNumId w:val="25"/>
  </w:num>
  <w:num w:numId="4" w16cid:durableId="1156995008">
    <w:abstractNumId w:val="20"/>
  </w:num>
  <w:num w:numId="5" w16cid:durableId="580063663">
    <w:abstractNumId w:val="12"/>
  </w:num>
  <w:num w:numId="6" w16cid:durableId="1395742600">
    <w:abstractNumId w:val="27"/>
  </w:num>
  <w:num w:numId="7" w16cid:durableId="1565481101">
    <w:abstractNumId w:val="19"/>
  </w:num>
  <w:num w:numId="8" w16cid:durableId="1473403300">
    <w:abstractNumId w:val="9"/>
  </w:num>
  <w:num w:numId="9" w16cid:durableId="1987929309">
    <w:abstractNumId w:val="13"/>
  </w:num>
  <w:num w:numId="10" w16cid:durableId="847334225">
    <w:abstractNumId w:val="21"/>
  </w:num>
  <w:num w:numId="11" w16cid:durableId="2095515284">
    <w:abstractNumId w:val="16"/>
  </w:num>
  <w:num w:numId="12" w16cid:durableId="988169060">
    <w:abstractNumId w:val="0"/>
  </w:num>
  <w:num w:numId="13" w16cid:durableId="1300958068">
    <w:abstractNumId w:val="15"/>
  </w:num>
  <w:num w:numId="14" w16cid:durableId="818418976">
    <w:abstractNumId w:val="8"/>
  </w:num>
  <w:num w:numId="15" w16cid:durableId="1698197356">
    <w:abstractNumId w:val="6"/>
  </w:num>
  <w:num w:numId="16" w16cid:durableId="1608807596">
    <w:abstractNumId w:val="2"/>
  </w:num>
  <w:num w:numId="17" w16cid:durableId="2014910589">
    <w:abstractNumId w:val="4"/>
  </w:num>
  <w:num w:numId="18" w16cid:durableId="395782354">
    <w:abstractNumId w:val="26"/>
  </w:num>
  <w:num w:numId="19" w16cid:durableId="1684671783">
    <w:abstractNumId w:val="1"/>
  </w:num>
  <w:num w:numId="20" w16cid:durableId="460080951">
    <w:abstractNumId w:val="10"/>
  </w:num>
  <w:num w:numId="21" w16cid:durableId="2137134679">
    <w:abstractNumId w:val="28"/>
  </w:num>
  <w:num w:numId="22" w16cid:durableId="991904958">
    <w:abstractNumId w:val="22"/>
  </w:num>
  <w:num w:numId="23" w16cid:durableId="63071177">
    <w:abstractNumId w:val="17"/>
  </w:num>
  <w:num w:numId="24" w16cid:durableId="1478914689">
    <w:abstractNumId w:val="14"/>
  </w:num>
  <w:num w:numId="25" w16cid:durableId="54085435">
    <w:abstractNumId w:val="18"/>
  </w:num>
  <w:num w:numId="26" w16cid:durableId="1589273277">
    <w:abstractNumId w:val="3"/>
  </w:num>
  <w:num w:numId="27" w16cid:durableId="858393953">
    <w:abstractNumId w:val="24"/>
  </w:num>
  <w:num w:numId="28" w16cid:durableId="2014331777">
    <w:abstractNumId w:val="11"/>
  </w:num>
  <w:num w:numId="29" w16cid:durableId="855968368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63"/>
    <w:rsid w:val="000059A2"/>
    <w:rsid w:val="00011E3F"/>
    <w:rsid w:val="000128DE"/>
    <w:rsid w:val="000140BE"/>
    <w:rsid w:val="00017BE6"/>
    <w:rsid w:val="000202C7"/>
    <w:rsid w:val="00034D66"/>
    <w:rsid w:val="00035E1C"/>
    <w:rsid w:val="000406D5"/>
    <w:rsid w:val="00042C4E"/>
    <w:rsid w:val="000432FC"/>
    <w:rsid w:val="0004405E"/>
    <w:rsid w:val="00055CAC"/>
    <w:rsid w:val="00064142"/>
    <w:rsid w:val="000750A2"/>
    <w:rsid w:val="00077D1B"/>
    <w:rsid w:val="000809A0"/>
    <w:rsid w:val="00086062"/>
    <w:rsid w:val="00092949"/>
    <w:rsid w:val="00093956"/>
    <w:rsid w:val="000A03FD"/>
    <w:rsid w:val="000A1C98"/>
    <w:rsid w:val="000A4ABF"/>
    <w:rsid w:val="000A4E9A"/>
    <w:rsid w:val="000A5574"/>
    <w:rsid w:val="000A694E"/>
    <w:rsid w:val="000B2574"/>
    <w:rsid w:val="000B5EC1"/>
    <w:rsid w:val="000C01FC"/>
    <w:rsid w:val="000C150A"/>
    <w:rsid w:val="000C5852"/>
    <w:rsid w:val="000E3B05"/>
    <w:rsid w:val="000E5785"/>
    <w:rsid w:val="000E5BCA"/>
    <w:rsid w:val="000F021E"/>
    <w:rsid w:val="000F41F0"/>
    <w:rsid w:val="000F43E6"/>
    <w:rsid w:val="00100F07"/>
    <w:rsid w:val="0010466E"/>
    <w:rsid w:val="0010774A"/>
    <w:rsid w:val="00112EAD"/>
    <w:rsid w:val="0011702F"/>
    <w:rsid w:val="0012346C"/>
    <w:rsid w:val="00126587"/>
    <w:rsid w:val="0013108B"/>
    <w:rsid w:val="00135293"/>
    <w:rsid w:val="00141A26"/>
    <w:rsid w:val="00152CE8"/>
    <w:rsid w:val="00153D7A"/>
    <w:rsid w:val="0015796B"/>
    <w:rsid w:val="0016396A"/>
    <w:rsid w:val="00163D34"/>
    <w:rsid w:val="00164525"/>
    <w:rsid w:val="00165374"/>
    <w:rsid w:val="0016632B"/>
    <w:rsid w:val="00186EF8"/>
    <w:rsid w:val="00187D98"/>
    <w:rsid w:val="00191F43"/>
    <w:rsid w:val="00196FD3"/>
    <w:rsid w:val="001A7AD0"/>
    <w:rsid w:val="001B3A74"/>
    <w:rsid w:val="001B496B"/>
    <w:rsid w:val="001B4D1C"/>
    <w:rsid w:val="001B6BE1"/>
    <w:rsid w:val="001C0B93"/>
    <w:rsid w:val="001C737D"/>
    <w:rsid w:val="001D3B95"/>
    <w:rsid w:val="001E493D"/>
    <w:rsid w:val="001E734A"/>
    <w:rsid w:val="001F2165"/>
    <w:rsid w:val="001F51CE"/>
    <w:rsid w:val="00204325"/>
    <w:rsid w:val="00206619"/>
    <w:rsid w:val="00207164"/>
    <w:rsid w:val="002077BE"/>
    <w:rsid w:val="00211893"/>
    <w:rsid w:val="00213CBC"/>
    <w:rsid w:val="00215F04"/>
    <w:rsid w:val="002215C7"/>
    <w:rsid w:val="00221922"/>
    <w:rsid w:val="00222236"/>
    <w:rsid w:val="002302CF"/>
    <w:rsid w:val="00232788"/>
    <w:rsid w:val="002335A5"/>
    <w:rsid w:val="002336F0"/>
    <w:rsid w:val="00234474"/>
    <w:rsid w:val="00244BA2"/>
    <w:rsid w:val="00262646"/>
    <w:rsid w:val="002643D1"/>
    <w:rsid w:val="0026479F"/>
    <w:rsid w:val="00266127"/>
    <w:rsid w:val="0026672D"/>
    <w:rsid w:val="002705B4"/>
    <w:rsid w:val="00271D98"/>
    <w:rsid w:val="002769DA"/>
    <w:rsid w:val="00280A04"/>
    <w:rsid w:val="00283CC4"/>
    <w:rsid w:val="00291C1C"/>
    <w:rsid w:val="002934AA"/>
    <w:rsid w:val="002A0296"/>
    <w:rsid w:val="002A170E"/>
    <w:rsid w:val="002A6807"/>
    <w:rsid w:val="002A7EF2"/>
    <w:rsid w:val="002B4DF2"/>
    <w:rsid w:val="002C0BC4"/>
    <w:rsid w:val="002C0DE2"/>
    <w:rsid w:val="002C3EE9"/>
    <w:rsid w:val="002C449B"/>
    <w:rsid w:val="002C5A63"/>
    <w:rsid w:val="002C5AA1"/>
    <w:rsid w:val="002C7B1E"/>
    <w:rsid w:val="002D1041"/>
    <w:rsid w:val="002D4359"/>
    <w:rsid w:val="002D64D6"/>
    <w:rsid w:val="002E5028"/>
    <w:rsid w:val="002F212C"/>
    <w:rsid w:val="002F2A62"/>
    <w:rsid w:val="002F4529"/>
    <w:rsid w:val="002F74A3"/>
    <w:rsid w:val="002F795A"/>
    <w:rsid w:val="00303464"/>
    <w:rsid w:val="00303BB8"/>
    <w:rsid w:val="00312E00"/>
    <w:rsid w:val="0031357B"/>
    <w:rsid w:val="00314307"/>
    <w:rsid w:val="003204CD"/>
    <w:rsid w:val="00320B07"/>
    <w:rsid w:val="00322AA7"/>
    <w:rsid w:val="00326A61"/>
    <w:rsid w:val="00327774"/>
    <w:rsid w:val="00327A15"/>
    <w:rsid w:val="003337DA"/>
    <w:rsid w:val="00333835"/>
    <w:rsid w:val="00335AA7"/>
    <w:rsid w:val="00341A27"/>
    <w:rsid w:val="00347AF5"/>
    <w:rsid w:val="00350A44"/>
    <w:rsid w:val="00354C69"/>
    <w:rsid w:val="00354E5C"/>
    <w:rsid w:val="00362F53"/>
    <w:rsid w:val="003659B9"/>
    <w:rsid w:val="00373F4E"/>
    <w:rsid w:val="00384851"/>
    <w:rsid w:val="003849CC"/>
    <w:rsid w:val="00387C80"/>
    <w:rsid w:val="00390B0B"/>
    <w:rsid w:val="00396D2D"/>
    <w:rsid w:val="003A3712"/>
    <w:rsid w:val="003A3EB8"/>
    <w:rsid w:val="003A532A"/>
    <w:rsid w:val="003A5921"/>
    <w:rsid w:val="003A5BA5"/>
    <w:rsid w:val="003A7778"/>
    <w:rsid w:val="003B28FB"/>
    <w:rsid w:val="003B4E4C"/>
    <w:rsid w:val="003B7C52"/>
    <w:rsid w:val="003C14C3"/>
    <w:rsid w:val="003D26B6"/>
    <w:rsid w:val="003D4778"/>
    <w:rsid w:val="003D492C"/>
    <w:rsid w:val="003E3F76"/>
    <w:rsid w:val="003E4BDE"/>
    <w:rsid w:val="003E75FC"/>
    <w:rsid w:val="003E7BCA"/>
    <w:rsid w:val="003F15E9"/>
    <w:rsid w:val="003F4190"/>
    <w:rsid w:val="004057ED"/>
    <w:rsid w:val="00406CF5"/>
    <w:rsid w:val="00411439"/>
    <w:rsid w:val="004122A9"/>
    <w:rsid w:val="004146E4"/>
    <w:rsid w:val="004169B1"/>
    <w:rsid w:val="00416F38"/>
    <w:rsid w:val="00417920"/>
    <w:rsid w:val="00431276"/>
    <w:rsid w:val="00436696"/>
    <w:rsid w:val="00447D44"/>
    <w:rsid w:val="0046686B"/>
    <w:rsid w:val="00466CA9"/>
    <w:rsid w:val="00481249"/>
    <w:rsid w:val="00483278"/>
    <w:rsid w:val="00490617"/>
    <w:rsid w:val="00494321"/>
    <w:rsid w:val="004B2CB3"/>
    <w:rsid w:val="004B2F17"/>
    <w:rsid w:val="004B3802"/>
    <w:rsid w:val="004B3818"/>
    <w:rsid w:val="004B40CB"/>
    <w:rsid w:val="004B4684"/>
    <w:rsid w:val="004B5EB0"/>
    <w:rsid w:val="004B61BA"/>
    <w:rsid w:val="004B75DC"/>
    <w:rsid w:val="004C336B"/>
    <w:rsid w:val="004C43F7"/>
    <w:rsid w:val="004C485A"/>
    <w:rsid w:val="004D1B6F"/>
    <w:rsid w:val="004D2309"/>
    <w:rsid w:val="004D7EBA"/>
    <w:rsid w:val="004F0E05"/>
    <w:rsid w:val="004F236A"/>
    <w:rsid w:val="004F27DE"/>
    <w:rsid w:val="004F76A4"/>
    <w:rsid w:val="00513022"/>
    <w:rsid w:val="00514961"/>
    <w:rsid w:val="00516250"/>
    <w:rsid w:val="00516E49"/>
    <w:rsid w:val="005225A3"/>
    <w:rsid w:val="00525A2B"/>
    <w:rsid w:val="0053573B"/>
    <w:rsid w:val="00536E05"/>
    <w:rsid w:val="005376C7"/>
    <w:rsid w:val="005411D0"/>
    <w:rsid w:val="00545BDC"/>
    <w:rsid w:val="005517FB"/>
    <w:rsid w:val="005526D8"/>
    <w:rsid w:val="0056198B"/>
    <w:rsid w:val="00561B68"/>
    <w:rsid w:val="005712B2"/>
    <w:rsid w:val="005732FB"/>
    <w:rsid w:val="00584387"/>
    <w:rsid w:val="005905AB"/>
    <w:rsid w:val="00593348"/>
    <w:rsid w:val="00596C40"/>
    <w:rsid w:val="005A7AF2"/>
    <w:rsid w:val="005A7B23"/>
    <w:rsid w:val="005B0506"/>
    <w:rsid w:val="005B27B7"/>
    <w:rsid w:val="005C09EA"/>
    <w:rsid w:val="005C0D63"/>
    <w:rsid w:val="005C4CD2"/>
    <w:rsid w:val="005D2A33"/>
    <w:rsid w:val="005E013C"/>
    <w:rsid w:val="005E033F"/>
    <w:rsid w:val="005E0C81"/>
    <w:rsid w:val="005E1E75"/>
    <w:rsid w:val="005E535F"/>
    <w:rsid w:val="005F3687"/>
    <w:rsid w:val="005F3D68"/>
    <w:rsid w:val="006017EC"/>
    <w:rsid w:val="0061035B"/>
    <w:rsid w:val="00611C35"/>
    <w:rsid w:val="00614767"/>
    <w:rsid w:val="00623BB4"/>
    <w:rsid w:val="00623DC5"/>
    <w:rsid w:val="00625CFB"/>
    <w:rsid w:val="00632C34"/>
    <w:rsid w:val="00633E9D"/>
    <w:rsid w:val="006404DE"/>
    <w:rsid w:val="00645DA6"/>
    <w:rsid w:val="00650BF5"/>
    <w:rsid w:val="0066001F"/>
    <w:rsid w:val="006603D7"/>
    <w:rsid w:val="00662C89"/>
    <w:rsid w:val="006638DF"/>
    <w:rsid w:val="006701F9"/>
    <w:rsid w:val="00670DFD"/>
    <w:rsid w:val="0068447D"/>
    <w:rsid w:val="006A4E0D"/>
    <w:rsid w:val="006B5EA2"/>
    <w:rsid w:val="006B6C19"/>
    <w:rsid w:val="006C135E"/>
    <w:rsid w:val="006C476C"/>
    <w:rsid w:val="006C63B5"/>
    <w:rsid w:val="006C72A5"/>
    <w:rsid w:val="006C7BE5"/>
    <w:rsid w:val="006D2E5D"/>
    <w:rsid w:val="006D7357"/>
    <w:rsid w:val="006E19C6"/>
    <w:rsid w:val="006F1595"/>
    <w:rsid w:val="006F75C6"/>
    <w:rsid w:val="007012E3"/>
    <w:rsid w:val="00701A1D"/>
    <w:rsid w:val="00710CF4"/>
    <w:rsid w:val="00710DCC"/>
    <w:rsid w:val="007142B1"/>
    <w:rsid w:val="007203B5"/>
    <w:rsid w:val="00727E21"/>
    <w:rsid w:val="00731065"/>
    <w:rsid w:val="007315CC"/>
    <w:rsid w:val="00733475"/>
    <w:rsid w:val="0073750E"/>
    <w:rsid w:val="00740319"/>
    <w:rsid w:val="00746650"/>
    <w:rsid w:val="0075575A"/>
    <w:rsid w:val="007559A6"/>
    <w:rsid w:val="007573E9"/>
    <w:rsid w:val="00761902"/>
    <w:rsid w:val="007645A0"/>
    <w:rsid w:val="007650BF"/>
    <w:rsid w:val="007657DC"/>
    <w:rsid w:val="0076756B"/>
    <w:rsid w:val="00767A74"/>
    <w:rsid w:val="00772EFF"/>
    <w:rsid w:val="00775F2C"/>
    <w:rsid w:val="00777B0B"/>
    <w:rsid w:val="0078090B"/>
    <w:rsid w:val="00780C93"/>
    <w:rsid w:val="00787761"/>
    <w:rsid w:val="00787BCC"/>
    <w:rsid w:val="00794080"/>
    <w:rsid w:val="00797CEB"/>
    <w:rsid w:val="007A3FDD"/>
    <w:rsid w:val="007A628B"/>
    <w:rsid w:val="007A6D2F"/>
    <w:rsid w:val="007B57C1"/>
    <w:rsid w:val="007B68E2"/>
    <w:rsid w:val="007B6DB3"/>
    <w:rsid w:val="007C49F8"/>
    <w:rsid w:val="007D34C1"/>
    <w:rsid w:val="007D3BAF"/>
    <w:rsid w:val="007D3CB0"/>
    <w:rsid w:val="007D6B3C"/>
    <w:rsid w:val="007E2F51"/>
    <w:rsid w:val="007E58AD"/>
    <w:rsid w:val="007E6155"/>
    <w:rsid w:val="007F0405"/>
    <w:rsid w:val="00803613"/>
    <w:rsid w:val="00803A94"/>
    <w:rsid w:val="00804987"/>
    <w:rsid w:val="00806B2B"/>
    <w:rsid w:val="00812091"/>
    <w:rsid w:val="00813295"/>
    <w:rsid w:val="008145EA"/>
    <w:rsid w:val="0082054D"/>
    <w:rsid w:val="008217DE"/>
    <w:rsid w:val="00827F7C"/>
    <w:rsid w:val="008309C5"/>
    <w:rsid w:val="008317CC"/>
    <w:rsid w:val="008338AC"/>
    <w:rsid w:val="00840E91"/>
    <w:rsid w:val="00841BA7"/>
    <w:rsid w:val="0084231E"/>
    <w:rsid w:val="00842900"/>
    <w:rsid w:val="008465ED"/>
    <w:rsid w:val="00847208"/>
    <w:rsid w:val="00847481"/>
    <w:rsid w:val="00853449"/>
    <w:rsid w:val="008536C1"/>
    <w:rsid w:val="008561B1"/>
    <w:rsid w:val="00860320"/>
    <w:rsid w:val="00860CE7"/>
    <w:rsid w:val="00863C22"/>
    <w:rsid w:val="00863F8B"/>
    <w:rsid w:val="00866535"/>
    <w:rsid w:val="00875BB7"/>
    <w:rsid w:val="00883C2E"/>
    <w:rsid w:val="008866A0"/>
    <w:rsid w:val="00892606"/>
    <w:rsid w:val="008A39E3"/>
    <w:rsid w:val="008A6B84"/>
    <w:rsid w:val="008B4390"/>
    <w:rsid w:val="008D32B6"/>
    <w:rsid w:val="008D555F"/>
    <w:rsid w:val="008D5EE1"/>
    <w:rsid w:val="008D65A1"/>
    <w:rsid w:val="008E232F"/>
    <w:rsid w:val="008E6454"/>
    <w:rsid w:val="008F1771"/>
    <w:rsid w:val="008F2A07"/>
    <w:rsid w:val="008F3AA6"/>
    <w:rsid w:val="008F4F16"/>
    <w:rsid w:val="008F7B28"/>
    <w:rsid w:val="00907446"/>
    <w:rsid w:val="00910EB9"/>
    <w:rsid w:val="00911E5A"/>
    <w:rsid w:val="00912503"/>
    <w:rsid w:val="009141AA"/>
    <w:rsid w:val="00917D7E"/>
    <w:rsid w:val="00930EEE"/>
    <w:rsid w:val="00941493"/>
    <w:rsid w:val="009420AC"/>
    <w:rsid w:val="00942832"/>
    <w:rsid w:val="00944BA3"/>
    <w:rsid w:val="00946817"/>
    <w:rsid w:val="00957249"/>
    <w:rsid w:val="00964014"/>
    <w:rsid w:val="00966FB4"/>
    <w:rsid w:val="00970DCA"/>
    <w:rsid w:val="009722A9"/>
    <w:rsid w:val="00977A48"/>
    <w:rsid w:val="009816D3"/>
    <w:rsid w:val="0098622D"/>
    <w:rsid w:val="00986F18"/>
    <w:rsid w:val="0098767B"/>
    <w:rsid w:val="00993C6A"/>
    <w:rsid w:val="00994331"/>
    <w:rsid w:val="00995F53"/>
    <w:rsid w:val="009A0EC3"/>
    <w:rsid w:val="009B3E6E"/>
    <w:rsid w:val="009B7928"/>
    <w:rsid w:val="009C629F"/>
    <w:rsid w:val="009D15E5"/>
    <w:rsid w:val="009D6517"/>
    <w:rsid w:val="009E4B73"/>
    <w:rsid w:val="009E5463"/>
    <w:rsid w:val="009F306F"/>
    <w:rsid w:val="00A0088D"/>
    <w:rsid w:val="00A00D49"/>
    <w:rsid w:val="00A0241E"/>
    <w:rsid w:val="00A03931"/>
    <w:rsid w:val="00A07856"/>
    <w:rsid w:val="00A12156"/>
    <w:rsid w:val="00A12D10"/>
    <w:rsid w:val="00A1430C"/>
    <w:rsid w:val="00A21338"/>
    <w:rsid w:val="00A234FD"/>
    <w:rsid w:val="00A2373A"/>
    <w:rsid w:val="00A2714F"/>
    <w:rsid w:val="00A3126B"/>
    <w:rsid w:val="00A3473C"/>
    <w:rsid w:val="00A356EB"/>
    <w:rsid w:val="00A35C9B"/>
    <w:rsid w:val="00A401BD"/>
    <w:rsid w:val="00A42C30"/>
    <w:rsid w:val="00A54AEA"/>
    <w:rsid w:val="00A54C4D"/>
    <w:rsid w:val="00A61DC0"/>
    <w:rsid w:val="00A62871"/>
    <w:rsid w:val="00A63955"/>
    <w:rsid w:val="00A66FFE"/>
    <w:rsid w:val="00A67FE5"/>
    <w:rsid w:val="00A77435"/>
    <w:rsid w:val="00A835EE"/>
    <w:rsid w:val="00A948F1"/>
    <w:rsid w:val="00A9756E"/>
    <w:rsid w:val="00AB1817"/>
    <w:rsid w:val="00AB3929"/>
    <w:rsid w:val="00AB7D37"/>
    <w:rsid w:val="00AC2F84"/>
    <w:rsid w:val="00AD1C3B"/>
    <w:rsid w:val="00AD27AB"/>
    <w:rsid w:val="00AE0890"/>
    <w:rsid w:val="00AE511C"/>
    <w:rsid w:val="00B0238A"/>
    <w:rsid w:val="00B0280E"/>
    <w:rsid w:val="00B04D12"/>
    <w:rsid w:val="00B13214"/>
    <w:rsid w:val="00B172AA"/>
    <w:rsid w:val="00B2527A"/>
    <w:rsid w:val="00B32C2B"/>
    <w:rsid w:val="00B3375F"/>
    <w:rsid w:val="00B3659A"/>
    <w:rsid w:val="00B4381B"/>
    <w:rsid w:val="00B5034E"/>
    <w:rsid w:val="00B6377F"/>
    <w:rsid w:val="00B64D44"/>
    <w:rsid w:val="00B6631C"/>
    <w:rsid w:val="00B666D1"/>
    <w:rsid w:val="00B70A75"/>
    <w:rsid w:val="00B753E7"/>
    <w:rsid w:val="00B779DB"/>
    <w:rsid w:val="00B804F0"/>
    <w:rsid w:val="00B8080B"/>
    <w:rsid w:val="00B84442"/>
    <w:rsid w:val="00B84728"/>
    <w:rsid w:val="00B91F25"/>
    <w:rsid w:val="00B931D9"/>
    <w:rsid w:val="00B95280"/>
    <w:rsid w:val="00BA14E8"/>
    <w:rsid w:val="00BA20E0"/>
    <w:rsid w:val="00BA2632"/>
    <w:rsid w:val="00BA3362"/>
    <w:rsid w:val="00BA516D"/>
    <w:rsid w:val="00BB1EEF"/>
    <w:rsid w:val="00BB5467"/>
    <w:rsid w:val="00BB5BE3"/>
    <w:rsid w:val="00BC2386"/>
    <w:rsid w:val="00BC7E50"/>
    <w:rsid w:val="00BD08A1"/>
    <w:rsid w:val="00BD1AB7"/>
    <w:rsid w:val="00BD4EDE"/>
    <w:rsid w:val="00BE0B24"/>
    <w:rsid w:val="00BE0D24"/>
    <w:rsid w:val="00BE662B"/>
    <w:rsid w:val="00BE698F"/>
    <w:rsid w:val="00BF1FFD"/>
    <w:rsid w:val="00C00B63"/>
    <w:rsid w:val="00C0323C"/>
    <w:rsid w:val="00C04C0B"/>
    <w:rsid w:val="00C104F9"/>
    <w:rsid w:val="00C11645"/>
    <w:rsid w:val="00C14E61"/>
    <w:rsid w:val="00C27ECB"/>
    <w:rsid w:val="00C34B62"/>
    <w:rsid w:val="00C36232"/>
    <w:rsid w:val="00C4590E"/>
    <w:rsid w:val="00C469A9"/>
    <w:rsid w:val="00C53C8B"/>
    <w:rsid w:val="00C6185F"/>
    <w:rsid w:val="00C629F8"/>
    <w:rsid w:val="00C637B2"/>
    <w:rsid w:val="00C70519"/>
    <w:rsid w:val="00C73F5B"/>
    <w:rsid w:val="00C747BB"/>
    <w:rsid w:val="00C761D9"/>
    <w:rsid w:val="00C80A44"/>
    <w:rsid w:val="00C91510"/>
    <w:rsid w:val="00C931E9"/>
    <w:rsid w:val="00C94EB6"/>
    <w:rsid w:val="00C95B93"/>
    <w:rsid w:val="00C97435"/>
    <w:rsid w:val="00CB041B"/>
    <w:rsid w:val="00CB2616"/>
    <w:rsid w:val="00CB463F"/>
    <w:rsid w:val="00CB50B4"/>
    <w:rsid w:val="00CB5771"/>
    <w:rsid w:val="00CB7FA2"/>
    <w:rsid w:val="00CC535D"/>
    <w:rsid w:val="00CC71B3"/>
    <w:rsid w:val="00CC77A4"/>
    <w:rsid w:val="00CD2C7F"/>
    <w:rsid w:val="00CD64D5"/>
    <w:rsid w:val="00CD69D7"/>
    <w:rsid w:val="00CE2484"/>
    <w:rsid w:val="00CE7102"/>
    <w:rsid w:val="00CE74C1"/>
    <w:rsid w:val="00CF0471"/>
    <w:rsid w:val="00CF530E"/>
    <w:rsid w:val="00CF7761"/>
    <w:rsid w:val="00CF7B5C"/>
    <w:rsid w:val="00D01B7F"/>
    <w:rsid w:val="00D06DD7"/>
    <w:rsid w:val="00D13385"/>
    <w:rsid w:val="00D1459F"/>
    <w:rsid w:val="00D14DFA"/>
    <w:rsid w:val="00D1762C"/>
    <w:rsid w:val="00D22947"/>
    <w:rsid w:val="00D34D9E"/>
    <w:rsid w:val="00D4599B"/>
    <w:rsid w:val="00D6076B"/>
    <w:rsid w:val="00D66021"/>
    <w:rsid w:val="00D66B77"/>
    <w:rsid w:val="00D66C7B"/>
    <w:rsid w:val="00D7096B"/>
    <w:rsid w:val="00D77C63"/>
    <w:rsid w:val="00D81466"/>
    <w:rsid w:val="00D82B1A"/>
    <w:rsid w:val="00D852BE"/>
    <w:rsid w:val="00D9008F"/>
    <w:rsid w:val="00D94F2E"/>
    <w:rsid w:val="00DA1A95"/>
    <w:rsid w:val="00DB075D"/>
    <w:rsid w:val="00DB5BA1"/>
    <w:rsid w:val="00DD4FBA"/>
    <w:rsid w:val="00DD6331"/>
    <w:rsid w:val="00DE25F2"/>
    <w:rsid w:val="00DE4954"/>
    <w:rsid w:val="00DE61EE"/>
    <w:rsid w:val="00DF11E3"/>
    <w:rsid w:val="00DF408C"/>
    <w:rsid w:val="00DF7CFB"/>
    <w:rsid w:val="00E000ED"/>
    <w:rsid w:val="00E020E2"/>
    <w:rsid w:val="00E1483B"/>
    <w:rsid w:val="00E15B4F"/>
    <w:rsid w:val="00E2053C"/>
    <w:rsid w:val="00E21BAC"/>
    <w:rsid w:val="00E270D5"/>
    <w:rsid w:val="00E3241A"/>
    <w:rsid w:val="00E33AB8"/>
    <w:rsid w:val="00E35C6D"/>
    <w:rsid w:val="00E37EA0"/>
    <w:rsid w:val="00E40160"/>
    <w:rsid w:val="00E40952"/>
    <w:rsid w:val="00E42D86"/>
    <w:rsid w:val="00E519A4"/>
    <w:rsid w:val="00E532DE"/>
    <w:rsid w:val="00E53955"/>
    <w:rsid w:val="00E576BF"/>
    <w:rsid w:val="00E60149"/>
    <w:rsid w:val="00E61DB3"/>
    <w:rsid w:val="00E63CDA"/>
    <w:rsid w:val="00E70CA2"/>
    <w:rsid w:val="00E71CFD"/>
    <w:rsid w:val="00E74900"/>
    <w:rsid w:val="00E75B5E"/>
    <w:rsid w:val="00E83AD5"/>
    <w:rsid w:val="00E85A76"/>
    <w:rsid w:val="00E933E4"/>
    <w:rsid w:val="00E958FB"/>
    <w:rsid w:val="00E95EBE"/>
    <w:rsid w:val="00EA0013"/>
    <w:rsid w:val="00EA2A2F"/>
    <w:rsid w:val="00EA61DA"/>
    <w:rsid w:val="00EA7BD4"/>
    <w:rsid w:val="00EB7A15"/>
    <w:rsid w:val="00EC0C6A"/>
    <w:rsid w:val="00EC1474"/>
    <w:rsid w:val="00EC3FAB"/>
    <w:rsid w:val="00EC6C97"/>
    <w:rsid w:val="00ED3019"/>
    <w:rsid w:val="00EE1171"/>
    <w:rsid w:val="00EE2768"/>
    <w:rsid w:val="00EE45DE"/>
    <w:rsid w:val="00EE5552"/>
    <w:rsid w:val="00EF1700"/>
    <w:rsid w:val="00EF2A79"/>
    <w:rsid w:val="00F04A16"/>
    <w:rsid w:val="00F05477"/>
    <w:rsid w:val="00F10E01"/>
    <w:rsid w:val="00F152A1"/>
    <w:rsid w:val="00F1705C"/>
    <w:rsid w:val="00F31AD2"/>
    <w:rsid w:val="00F32353"/>
    <w:rsid w:val="00F32C2A"/>
    <w:rsid w:val="00F404EE"/>
    <w:rsid w:val="00F45A75"/>
    <w:rsid w:val="00F50100"/>
    <w:rsid w:val="00F516F2"/>
    <w:rsid w:val="00F604D2"/>
    <w:rsid w:val="00F745C4"/>
    <w:rsid w:val="00F7620D"/>
    <w:rsid w:val="00F820D3"/>
    <w:rsid w:val="00F830E6"/>
    <w:rsid w:val="00F83CB9"/>
    <w:rsid w:val="00F859DD"/>
    <w:rsid w:val="00FA2C6D"/>
    <w:rsid w:val="00FA3FAC"/>
    <w:rsid w:val="00FA6D3B"/>
    <w:rsid w:val="00FB21AA"/>
    <w:rsid w:val="00FB3DAE"/>
    <w:rsid w:val="00FB7273"/>
    <w:rsid w:val="00FB7E56"/>
    <w:rsid w:val="00FB7FFC"/>
    <w:rsid w:val="00FC6B18"/>
    <w:rsid w:val="00FD215A"/>
    <w:rsid w:val="00FD2394"/>
    <w:rsid w:val="00FD25E5"/>
    <w:rsid w:val="00FD2833"/>
    <w:rsid w:val="00FD65BE"/>
    <w:rsid w:val="00FD7DC6"/>
    <w:rsid w:val="00FE7618"/>
    <w:rsid w:val="00FE76BB"/>
    <w:rsid w:val="00FE7FBF"/>
    <w:rsid w:val="00FF21A1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2245E"/>
  <w15:docId w15:val="{B1956C13-067A-4452-A3F1-393A8489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E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95EBE"/>
  </w:style>
  <w:style w:type="paragraph" w:styleId="Footer">
    <w:name w:val="footer"/>
    <w:basedOn w:val="Normal"/>
    <w:link w:val="FooterChar"/>
    <w:uiPriority w:val="99"/>
    <w:unhideWhenUsed/>
    <w:rsid w:val="00E95E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95EBE"/>
  </w:style>
  <w:style w:type="character" w:styleId="Hyperlink">
    <w:name w:val="Hyperlink"/>
    <w:basedOn w:val="DefaultParagraphFont"/>
    <w:uiPriority w:val="99"/>
    <w:rsid w:val="00E95E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0CA2"/>
    <w:pPr>
      <w:spacing w:before="100" w:beforeAutospacing="1" w:after="100" w:afterAutospacing="1"/>
    </w:pPr>
    <w:rPr>
      <w:lang w:val="en-GB" w:eastAsia="en-GB"/>
    </w:rPr>
  </w:style>
  <w:style w:type="character" w:customStyle="1" w:styleId="shorttext">
    <w:name w:val="short_text"/>
    <w:basedOn w:val="DefaultParagraphFont"/>
    <w:rsid w:val="00483278"/>
  </w:style>
  <w:style w:type="character" w:customStyle="1" w:styleId="hps">
    <w:name w:val="hps"/>
    <w:basedOn w:val="DefaultParagraphFont"/>
    <w:rsid w:val="00483278"/>
  </w:style>
  <w:style w:type="character" w:styleId="FollowedHyperlink">
    <w:name w:val="FollowedHyperlink"/>
    <w:basedOn w:val="DefaultParagraphFont"/>
    <w:uiPriority w:val="99"/>
    <w:semiHidden/>
    <w:unhideWhenUsed/>
    <w:rsid w:val="00545BDC"/>
    <w:rPr>
      <w:color w:val="800080" w:themeColor="followedHyperlink"/>
      <w:u w:val="single"/>
    </w:rPr>
  </w:style>
  <w:style w:type="character" w:customStyle="1" w:styleId="alt-edited1">
    <w:name w:val="alt-edited1"/>
    <w:basedOn w:val="DefaultParagraphFont"/>
    <w:rsid w:val="007203B5"/>
    <w:rPr>
      <w:color w:val="4D90F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9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096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C476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3573B"/>
  </w:style>
  <w:style w:type="character" w:customStyle="1" w:styleId="lt-line-clampraw-line">
    <w:name w:val="lt-line-clamp__raw-line"/>
    <w:basedOn w:val="DefaultParagraphFont"/>
    <w:rsid w:val="0053573B"/>
  </w:style>
  <w:style w:type="character" w:styleId="Emphasis">
    <w:name w:val="Emphasis"/>
    <w:basedOn w:val="DefaultParagraphFont"/>
    <w:uiPriority w:val="20"/>
    <w:qFormat/>
    <w:rsid w:val="0053573B"/>
    <w:rPr>
      <w:i/>
      <w:iCs/>
    </w:rPr>
  </w:style>
  <w:style w:type="paragraph" w:customStyle="1" w:styleId="Notedebasdepage1">
    <w:name w:val="Note de bas de page1"/>
    <w:basedOn w:val="Normal"/>
    <w:next w:val="FootnoteText"/>
    <w:link w:val="NotedebasdepageCar"/>
    <w:uiPriority w:val="99"/>
    <w:unhideWhenUsed/>
    <w:rsid w:val="0053573B"/>
    <w:rPr>
      <w:rFonts w:ascii="Calibri" w:eastAsia="Calibri" w:hAnsi="Calibri"/>
      <w:sz w:val="20"/>
      <w:szCs w:val="20"/>
      <w:lang w:val="fr-FR"/>
    </w:rPr>
  </w:style>
  <w:style w:type="character" w:customStyle="1" w:styleId="NotedebasdepageCar">
    <w:name w:val="Note de bas de page Car"/>
    <w:basedOn w:val="DefaultParagraphFont"/>
    <w:link w:val="Notedebasdepage1"/>
    <w:uiPriority w:val="99"/>
    <w:rsid w:val="0053573B"/>
    <w:rPr>
      <w:rFonts w:ascii="Calibri" w:eastAsia="Calibri" w:hAnsi="Calibri" w:cs="Times New Roman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2077B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42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477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0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9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702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938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32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80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729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0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33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8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718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57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32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50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4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0099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3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840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1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0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746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2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25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05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0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31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6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47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90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1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378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9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912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worldlibrary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worldjourn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\AppData\Roaming\Microsoft\Templates\UK%20Project%20Management%20Round%20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7B26-F704-4F5F-B07B-03C87476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 Project Management Round Up.dotx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</vt:lpstr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 names</dc:creator>
  <cp:lastModifiedBy>David Pells</cp:lastModifiedBy>
  <cp:revision>3</cp:revision>
  <cp:lastPrinted>2014-09-04T16:45:00Z</cp:lastPrinted>
  <dcterms:created xsi:type="dcterms:W3CDTF">2025-07-26T16:05:00Z</dcterms:created>
  <dcterms:modified xsi:type="dcterms:W3CDTF">2025-07-26T16:09:00Z</dcterms:modified>
</cp:coreProperties>
</file>